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4F" w:rsidRDefault="00197614" w:rsidP="00527C4F">
      <w:pPr>
        <w:pStyle w:val="Titre4"/>
        <w:spacing w:after="120"/>
        <w:ind w:left="0"/>
        <w:rPr>
          <w:b/>
          <w:caps/>
          <w:sz w:val="20"/>
          <w:szCs w:val="20"/>
          <w:u w:val="single"/>
        </w:rPr>
      </w:pPr>
      <w:r w:rsidRPr="000B004A">
        <w:rPr>
          <w:b/>
          <w:caps/>
          <w:sz w:val="20"/>
          <w:szCs w:val="20"/>
          <w:u w:val="single"/>
        </w:rPr>
        <w:t xml:space="preserve">Inscription pour un travail pendant les vacances </w:t>
      </w:r>
      <w:r w:rsidR="00632DE8" w:rsidRPr="000B004A">
        <w:rPr>
          <w:b/>
          <w:caps/>
          <w:sz w:val="20"/>
          <w:szCs w:val="20"/>
          <w:u w:val="single"/>
        </w:rPr>
        <w:t>scolaires</w:t>
      </w:r>
      <w:r w:rsidR="00C840FD">
        <w:rPr>
          <w:b/>
          <w:caps/>
          <w:sz w:val="20"/>
          <w:szCs w:val="20"/>
          <w:u w:val="single"/>
        </w:rPr>
        <w:t xml:space="preserve"> </w:t>
      </w:r>
    </w:p>
    <w:p w:rsidR="00C840FD" w:rsidRPr="00C840FD" w:rsidRDefault="003923A7" w:rsidP="00C840F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Vacances </w:t>
      </w:r>
      <w:r w:rsidR="00CE45E5">
        <w:rPr>
          <w:rFonts w:ascii="Arial" w:hAnsi="Arial" w:cs="Arial"/>
          <w:b/>
          <w:sz w:val="36"/>
          <w:szCs w:val="36"/>
        </w:rPr>
        <w:t>de Pâques</w:t>
      </w:r>
      <w:r w:rsidR="00C840FD" w:rsidRPr="00C840FD">
        <w:rPr>
          <w:rFonts w:ascii="Arial" w:hAnsi="Arial" w:cs="Arial"/>
          <w:b/>
          <w:sz w:val="36"/>
          <w:szCs w:val="36"/>
        </w:rPr>
        <w:t xml:space="preserve"> 2026</w:t>
      </w:r>
    </w:p>
    <w:p w:rsidR="00C840FD" w:rsidRPr="00C840FD" w:rsidRDefault="00C840FD" w:rsidP="00C840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67C3" w:rsidRPr="00272CBB" w:rsidRDefault="00527C4F" w:rsidP="00272CBB">
      <w:pPr>
        <w:pStyle w:val="Titre4"/>
        <w:spacing w:after="120"/>
        <w:ind w:left="0"/>
        <w:rPr>
          <w:b/>
          <w:caps/>
          <w:color w:val="FF0000"/>
          <w:sz w:val="20"/>
          <w:szCs w:val="20"/>
          <w:u w:val="single"/>
        </w:rPr>
      </w:pPr>
      <w:r>
        <w:rPr>
          <w:b/>
          <w:caps/>
          <w:sz w:val="20"/>
          <w:szCs w:val="20"/>
          <w:u w:val="single"/>
        </w:rPr>
        <w:t xml:space="preserve"> </w:t>
      </w:r>
      <w:r w:rsidRPr="00272CBB">
        <w:rPr>
          <w:b/>
          <w:caps/>
          <w:color w:val="FF0000"/>
          <w:sz w:val="20"/>
          <w:szCs w:val="20"/>
          <w:u w:val="single"/>
        </w:rPr>
        <w:t>Merci de remplir lisiblement ! les dossiers non complets ne seront pas pris en compte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2340"/>
        <w:gridCol w:w="3331"/>
      </w:tblGrid>
      <w:tr w:rsidR="00197614" w:rsidRPr="000B004A" w:rsidTr="006467FE">
        <w:trPr>
          <w:trHeight w:val="397"/>
        </w:trPr>
        <w:tc>
          <w:tcPr>
            <w:tcW w:w="4252" w:type="dxa"/>
            <w:vAlign w:val="center"/>
          </w:tcPr>
          <w:p w:rsidR="00197614" w:rsidRPr="000B004A" w:rsidRDefault="00197614" w:rsidP="00436C2D">
            <w:pPr>
              <w:tabs>
                <w:tab w:val="center" w:pos="6946"/>
              </w:tabs>
              <w:ind w:left="74" w:hanging="74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Nom</w:t>
            </w:r>
          </w:p>
        </w:tc>
        <w:tc>
          <w:tcPr>
            <w:tcW w:w="5671" w:type="dxa"/>
            <w:gridSpan w:val="2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614" w:rsidRPr="000B004A" w:rsidTr="006467FE">
        <w:trPr>
          <w:trHeight w:val="397"/>
        </w:trPr>
        <w:tc>
          <w:tcPr>
            <w:tcW w:w="4252" w:type="dxa"/>
            <w:vAlign w:val="center"/>
          </w:tcPr>
          <w:p w:rsidR="00197614" w:rsidRPr="000B004A" w:rsidRDefault="00197614" w:rsidP="00436C2D">
            <w:pPr>
              <w:tabs>
                <w:tab w:val="center" w:pos="6946"/>
              </w:tabs>
              <w:ind w:left="74" w:hanging="74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Prénom</w:t>
            </w:r>
          </w:p>
        </w:tc>
        <w:tc>
          <w:tcPr>
            <w:tcW w:w="5671" w:type="dxa"/>
            <w:gridSpan w:val="2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614" w:rsidRPr="000B004A" w:rsidTr="006467FE">
        <w:trPr>
          <w:trHeight w:val="397"/>
        </w:trPr>
        <w:tc>
          <w:tcPr>
            <w:tcW w:w="4252" w:type="dxa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Adresse</w:t>
            </w:r>
          </w:p>
        </w:tc>
        <w:tc>
          <w:tcPr>
            <w:tcW w:w="5671" w:type="dxa"/>
            <w:gridSpan w:val="2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614" w:rsidRPr="000B004A" w:rsidTr="006467FE">
        <w:trPr>
          <w:trHeight w:val="397"/>
        </w:trPr>
        <w:tc>
          <w:tcPr>
            <w:tcW w:w="4252" w:type="dxa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NPA / Ville</w:t>
            </w:r>
          </w:p>
        </w:tc>
        <w:tc>
          <w:tcPr>
            <w:tcW w:w="5671" w:type="dxa"/>
            <w:gridSpan w:val="2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3E1" w:rsidRPr="000B004A" w:rsidTr="006467FE">
        <w:trPr>
          <w:trHeight w:val="397"/>
        </w:trPr>
        <w:tc>
          <w:tcPr>
            <w:tcW w:w="4252" w:type="dxa"/>
            <w:vAlign w:val="center"/>
          </w:tcPr>
          <w:p w:rsidR="003233E1" w:rsidRPr="000B004A" w:rsidRDefault="003233E1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Adresse mail</w:t>
            </w:r>
          </w:p>
        </w:tc>
        <w:tc>
          <w:tcPr>
            <w:tcW w:w="5671" w:type="dxa"/>
            <w:gridSpan w:val="2"/>
            <w:vAlign w:val="center"/>
          </w:tcPr>
          <w:p w:rsidR="003233E1" w:rsidRPr="000B004A" w:rsidRDefault="003233E1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614" w:rsidRPr="000B004A" w:rsidTr="006467FE">
        <w:trPr>
          <w:trHeight w:val="397"/>
        </w:trPr>
        <w:tc>
          <w:tcPr>
            <w:tcW w:w="4252" w:type="dxa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N° de téléphone</w:t>
            </w:r>
          </w:p>
        </w:tc>
        <w:tc>
          <w:tcPr>
            <w:tcW w:w="5671" w:type="dxa"/>
            <w:gridSpan w:val="2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614" w:rsidRPr="000B004A" w:rsidTr="006467FE">
        <w:trPr>
          <w:trHeight w:val="397"/>
        </w:trPr>
        <w:tc>
          <w:tcPr>
            <w:tcW w:w="4252" w:type="dxa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Date de naissance</w:t>
            </w:r>
          </w:p>
        </w:tc>
        <w:tc>
          <w:tcPr>
            <w:tcW w:w="5671" w:type="dxa"/>
            <w:gridSpan w:val="2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B1A" w:rsidRPr="000B004A" w:rsidTr="006467FE">
        <w:trPr>
          <w:trHeight w:val="397"/>
        </w:trPr>
        <w:tc>
          <w:tcPr>
            <w:tcW w:w="4252" w:type="dxa"/>
            <w:vAlign w:val="center"/>
          </w:tcPr>
          <w:p w:rsidR="006C3B1A" w:rsidRPr="00A93FB8" w:rsidRDefault="006C3B1A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Nationalité</w:t>
            </w:r>
            <w:r w:rsidR="00A93FB8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(</w:t>
            </w:r>
            <w:r w:rsidR="00A93FB8">
              <w:rPr>
                <w:rFonts w:ascii="Arial" w:hAnsi="Arial" w:cs="Arial"/>
                <w:b/>
                <w:smallCaps/>
                <w:sz w:val="16"/>
                <w:szCs w:val="16"/>
              </w:rPr>
              <w:t>pour les personnes de nationalité étrangère, sont engagés uniquement les détenteurs d’un permis C)</w:t>
            </w:r>
          </w:p>
        </w:tc>
        <w:tc>
          <w:tcPr>
            <w:tcW w:w="5671" w:type="dxa"/>
            <w:gridSpan w:val="2"/>
            <w:vAlign w:val="center"/>
          </w:tcPr>
          <w:p w:rsidR="006C3B1A" w:rsidRPr="000B004A" w:rsidRDefault="006C3B1A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614" w:rsidRPr="000B004A" w:rsidTr="006467FE">
        <w:trPr>
          <w:trHeight w:val="397"/>
        </w:trPr>
        <w:tc>
          <w:tcPr>
            <w:tcW w:w="4252" w:type="dxa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Établissement scolaire actuel</w:t>
            </w:r>
          </w:p>
        </w:tc>
        <w:tc>
          <w:tcPr>
            <w:tcW w:w="5671" w:type="dxa"/>
            <w:gridSpan w:val="2"/>
            <w:vAlign w:val="center"/>
          </w:tcPr>
          <w:p w:rsidR="00197614" w:rsidRPr="000B004A" w:rsidRDefault="00197614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5CF" w:rsidRPr="000B004A" w:rsidTr="006467FE">
        <w:trPr>
          <w:trHeight w:val="397"/>
        </w:trPr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:rsidR="006705CF" w:rsidRPr="000B004A" w:rsidRDefault="006705CF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Déjà travaillé pour notre service ?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6705CF" w:rsidRDefault="006705CF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  <w:r w:rsidRPr="000B004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0B00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840FD">
              <w:rPr>
                <w:rFonts w:ascii="Arial" w:hAnsi="Arial" w:cs="Arial"/>
                <w:sz w:val="20"/>
                <w:szCs w:val="20"/>
              </w:rPr>
              <w:t>si</w:t>
            </w:r>
            <w:proofErr w:type="gramEnd"/>
            <w:r w:rsidR="00C840FD">
              <w:rPr>
                <w:rFonts w:ascii="Arial" w:hAnsi="Arial" w:cs="Arial"/>
                <w:sz w:val="20"/>
                <w:szCs w:val="20"/>
              </w:rPr>
              <w:t xml:space="preserve"> oui quelle année :</w:t>
            </w:r>
          </w:p>
          <w:p w:rsidR="00C840FD" w:rsidRPr="000B004A" w:rsidRDefault="00C840FD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1" w:type="dxa"/>
            <w:tcBorders>
              <w:bottom w:val="single" w:sz="12" w:space="0" w:color="auto"/>
            </w:tcBorders>
            <w:vAlign w:val="center"/>
          </w:tcPr>
          <w:p w:rsidR="006705CF" w:rsidRPr="000B004A" w:rsidRDefault="006705CF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  <w:r w:rsidRPr="000B004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0B004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6705CF" w:rsidRPr="000B004A" w:rsidTr="006467FE">
        <w:trPr>
          <w:trHeight w:val="397"/>
        </w:trPr>
        <w:tc>
          <w:tcPr>
            <w:tcW w:w="4252" w:type="dxa"/>
            <w:tcBorders>
              <w:top w:val="single" w:sz="12" w:space="0" w:color="auto"/>
              <w:bottom w:val="nil"/>
            </w:tcBorders>
            <w:vAlign w:val="center"/>
          </w:tcPr>
          <w:p w:rsidR="006705CF" w:rsidRPr="000B004A" w:rsidRDefault="006705CF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Coordonnées bancaire ou postale</w:t>
            </w: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  </w:t>
            </w:r>
          </w:p>
        </w:tc>
        <w:tc>
          <w:tcPr>
            <w:tcW w:w="567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05CF" w:rsidRPr="000B004A" w:rsidRDefault="006705CF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  <w:r w:rsidRPr="000B004A">
              <w:rPr>
                <w:rFonts w:ascii="Arial" w:hAnsi="Arial" w:cs="Arial"/>
                <w:sz w:val="20"/>
                <w:szCs w:val="20"/>
              </w:rPr>
              <w:t>N° compte :</w:t>
            </w:r>
          </w:p>
        </w:tc>
      </w:tr>
      <w:tr w:rsidR="006705CF" w:rsidRPr="000B004A" w:rsidTr="006467FE">
        <w:trPr>
          <w:trHeight w:val="397"/>
        </w:trPr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 w:rsidR="006705CF" w:rsidRPr="000B004A" w:rsidRDefault="006705CF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Établissement :</w:t>
            </w:r>
          </w:p>
        </w:tc>
        <w:tc>
          <w:tcPr>
            <w:tcW w:w="5671" w:type="dxa"/>
            <w:gridSpan w:val="2"/>
            <w:tcBorders>
              <w:bottom w:val="nil"/>
            </w:tcBorders>
            <w:vAlign w:val="center"/>
          </w:tcPr>
          <w:p w:rsidR="006705CF" w:rsidRPr="000B004A" w:rsidRDefault="006705CF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  <w:r w:rsidRPr="000B004A">
              <w:rPr>
                <w:rFonts w:ascii="Arial" w:hAnsi="Arial" w:cs="Arial"/>
                <w:sz w:val="20"/>
                <w:szCs w:val="20"/>
              </w:rPr>
              <w:t xml:space="preserve">Au nom de : </w:t>
            </w:r>
          </w:p>
        </w:tc>
      </w:tr>
      <w:tr w:rsidR="006705CF" w:rsidRPr="000B004A" w:rsidTr="006467FE">
        <w:trPr>
          <w:trHeight w:val="539"/>
        </w:trPr>
        <w:tc>
          <w:tcPr>
            <w:tcW w:w="4252" w:type="dxa"/>
            <w:tcBorders>
              <w:top w:val="nil"/>
              <w:bottom w:val="single" w:sz="12" w:space="0" w:color="auto"/>
            </w:tcBorders>
          </w:tcPr>
          <w:p w:rsidR="006705CF" w:rsidRPr="000B004A" w:rsidRDefault="006705CF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Lieu :</w:t>
            </w:r>
          </w:p>
        </w:tc>
        <w:tc>
          <w:tcPr>
            <w:tcW w:w="5671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6705CF" w:rsidRPr="000B004A" w:rsidRDefault="006705CF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  <w:r w:rsidRPr="000B004A">
              <w:rPr>
                <w:rFonts w:ascii="Arial" w:hAnsi="Arial" w:cs="Arial"/>
                <w:sz w:val="20"/>
                <w:szCs w:val="20"/>
              </w:rPr>
              <w:t>Adresse :</w:t>
            </w:r>
          </w:p>
          <w:p w:rsidR="006705CF" w:rsidRPr="000B004A" w:rsidRDefault="006705CF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  <w:r w:rsidRPr="000B004A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0B004A">
              <w:rPr>
                <w:rFonts w:ascii="Arial" w:hAnsi="Arial" w:cs="Arial"/>
                <w:sz w:val="20"/>
                <w:szCs w:val="20"/>
              </w:rPr>
              <w:t>si</w:t>
            </w:r>
            <w:proofErr w:type="gramEnd"/>
            <w:r w:rsidRPr="000B004A">
              <w:rPr>
                <w:rFonts w:ascii="Arial" w:hAnsi="Arial" w:cs="Arial"/>
                <w:sz w:val="20"/>
                <w:szCs w:val="20"/>
              </w:rPr>
              <w:t xml:space="preserve"> différente du postulant) </w:t>
            </w:r>
          </w:p>
          <w:p w:rsidR="006705CF" w:rsidRPr="000B004A" w:rsidRDefault="006705CF" w:rsidP="006705CF">
            <w:pPr>
              <w:tabs>
                <w:tab w:val="center" w:pos="6946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5CF" w:rsidRPr="000B004A" w:rsidTr="00842287">
        <w:trPr>
          <w:trHeight w:val="477"/>
        </w:trPr>
        <w:tc>
          <w:tcPr>
            <w:tcW w:w="4252" w:type="dxa"/>
            <w:tcBorders>
              <w:top w:val="single" w:sz="12" w:space="0" w:color="auto"/>
            </w:tcBorders>
          </w:tcPr>
          <w:p w:rsidR="006705CF" w:rsidRPr="000B004A" w:rsidRDefault="006705CF" w:rsidP="006705CF">
            <w:pPr>
              <w:tabs>
                <w:tab w:val="center" w:pos="6946"/>
              </w:tabs>
              <w:spacing w:before="120"/>
              <w:ind w:left="74" w:hanging="74"/>
              <w:rPr>
                <w:rFonts w:ascii="Arial" w:hAnsi="Arial" w:cs="Arial"/>
              </w:rPr>
            </w:pPr>
            <w:r w:rsidRPr="000B004A">
              <w:rPr>
                <w:rFonts w:ascii="Arial" w:hAnsi="Arial" w:cs="Arial"/>
                <w:b/>
                <w:iCs/>
                <w:smallCaps/>
                <w:sz w:val="20"/>
                <w:szCs w:val="20"/>
              </w:rPr>
              <w:t>Date</w:t>
            </w:r>
            <w:r w:rsidRPr="000B00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1" w:type="dxa"/>
            <w:gridSpan w:val="2"/>
            <w:tcBorders>
              <w:top w:val="single" w:sz="12" w:space="0" w:color="auto"/>
            </w:tcBorders>
          </w:tcPr>
          <w:p w:rsidR="006705CF" w:rsidRPr="000B004A" w:rsidRDefault="006705CF" w:rsidP="006705CF">
            <w:pPr>
              <w:tabs>
                <w:tab w:val="center" w:pos="6946"/>
              </w:tabs>
              <w:spacing w:before="120"/>
              <w:ind w:left="74" w:hanging="74"/>
              <w:rPr>
                <w:rFonts w:ascii="Arial" w:hAnsi="Arial" w:cs="Arial"/>
              </w:rPr>
            </w:pPr>
            <w:r w:rsidRPr="000B004A">
              <w:rPr>
                <w:rFonts w:ascii="Arial" w:hAnsi="Arial" w:cs="Arial"/>
                <w:b/>
                <w:iCs/>
                <w:smallCaps/>
                <w:sz w:val="20"/>
                <w:szCs w:val="20"/>
              </w:rPr>
              <w:t>Signature</w:t>
            </w:r>
            <w:r w:rsidRPr="000B00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197614" w:rsidRDefault="00AB7295">
      <w:pPr>
        <w:rPr>
          <w:rFonts w:ascii="Arial" w:hAnsi="Arial" w:cs="Arial"/>
          <w:b/>
          <w:color w:val="FF0000"/>
          <w:szCs w:val="22"/>
          <w:u w:val="single"/>
        </w:rPr>
      </w:pPr>
      <w:r w:rsidRPr="00AB7295">
        <w:rPr>
          <w:rFonts w:ascii="Arial" w:hAnsi="Arial" w:cs="Arial"/>
          <w:b/>
          <w:color w:val="FF0000"/>
          <w:szCs w:val="22"/>
          <w:u w:val="single"/>
        </w:rPr>
        <w:t>Documents à joind</w:t>
      </w:r>
      <w:r w:rsidR="007803DC">
        <w:rPr>
          <w:rFonts w:ascii="Arial" w:hAnsi="Arial" w:cs="Arial"/>
          <w:b/>
          <w:color w:val="FF0000"/>
          <w:szCs w:val="22"/>
          <w:u w:val="single"/>
        </w:rPr>
        <w:t xml:space="preserve">re au présent formulaire : </w:t>
      </w:r>
      <w:proofErr w:type="gramStart"/>
      <w:r w:rsidR="007803DC">
        <w:rPr>
          <w:rFonts w:ascii="Arial" w:hAnsi="Arial" w:cs="Arial"/>
          <w:b/>
          <w:color w:val="FF0000"/>
          <w:szCs w:val="22"/>
          <w:u w:val="single"/>
        </w:rPr>
        <w:t>CV ,</w:t>
      </w:r>
      <w:proofErr w:type="gramEnd"/>
      <w:r w:rsidRPr="00AB7295">
        <w:rPr>
          <w:rFonts w:ascii="Arial" w:hAnsi="Arial" w:cs="Arial"/>
          <w:b/>
          <w:color w:val="FF0000"/>
          <w:szCs w:val="22"/>
          <w:u w:val="single"/>
        </w:rPr>
        <w:t xml:space="preserve"> copie pièce identité</w:t>
      </w:r>
      <w:r w:rsidR="007803DC">
        <w:rPr>
          <w:rFonts w:ascii="Arial" w:hAnsi="Arial" w:cs="Arial"/>
          <w:b/>
          <w:color w:val="FF0000"/>
          <w:szCs w:val="22"/>
          <w:u w:val="single"/>
        </w:rPr>
        <w:t>, copie carte assurance</w:t>
      </w:r>
      <w:r w:rsidR="00484A67">
        <w:rPr>
          <w:rFonts w:ascii="Arial" w:hAnsi="Arial" w:cs="Arial"/>
          <w:b/>
          <w:color w:val="FF0000"/>
          <w:szCs w:val="22"/>
          <w:u w:val="single"/>
        </w:rPr>
        <w:t>, copie carte bancaire</w:t>
      </w:r>
    </w:p>
    <w:p w:rsidR="00C840FD" w:rsidRPr="00AB7295" w:rsidRDefault="00C840FD">
      <w:pPr>
        <w:rPr>
          <w:rFonts w:ascii="Arial" w:hAnsi="Arial" w:cs="Arial"/>
          <w:b/>
          <w:color w:val="FF0000"/>
          <w:szCs w:val="22"/>
          <w:u w:val="single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197614" w:rsidRPr="000B004A" w:rsidTr="006467FE">
        <w:trPr>
          <w:trHeight w:val="397"/>
        </w:trPr>
        <w:tc>
          <w:tcPr>
            <w:tcW w:w="9923" w:type="dxa"/>
            <w:gridSpan w:val="2"/>
            <w:vAlign w:val="center"/>
          </w:tcPr>
          <w:p w:rsidR="00197614" w:rsidRPr="000B004A" w:rsidRDefault="00197614" w:rsidP="009E75FF">
            <w:pPr>
              <w:tabs>
                <w:tab w:val="center" w:pos="6946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Accord parental pour mineur</w:t>
            </w:r>
          </w:p>
        </w:tc>
      </w:tr>
      <w:tr w:rsidR="00197614" w:rsidRPr="000B004A" w:rsidTr="006467FE">
        <w:trPr>
          <w:trHeight w:val="397"/>
        </w:trPr>
        <w:tc>
          <w:tcPr>
            <w:tcW w:w="4678" w:type="dxa"/>
            <w:vAlign w:val="center"/>
          </w:tcPr>
          <w:p w:rsidR="00197614" w:rsidRPr="000B004A" w:rsidRDefault="00197614" w:rsidP="009E75FF">
            <w:pPr>
              <w:tabs>
                <w:tab w:val="center" w:pos="6946"/>
              </w:tabs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Nom et prénom du parent</w:t>
            </w:r>
          </w:p>
        </w:tc>
        <w:tc>
          <w:tcPr>
            <w:tcW w:w="5245" w:type="dxa"/>
            <w:vAlign w:val="center"/>
          </w:tcPr>
          <w:p w:rsidR="00197614" w:rsidRPr="000B004A" w:rsidRDefault="00197614" w:rsidP="009E75FF">
            <w:pPr>
              <w:tabs>
                <w:tab w:val="center" w:pos="6946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197614" w:rsidRPr="000B004A" w:rsidTr="006467FE">
        <w:trPr>
          <w:trHeight w:val="454"/>
        </w:trPr>
        <w:tc>
          <w:tcPr>
            <w:tcW w:w="4678" w:type="dxa"/>
            <w:vAlign w:val="center"/>
          </w:tcPr>
          <w:p w:rsidR="00197614" w:rsidRPr="000B004A" w:rsidRDefault="00197614" w:rsidP="009E75FF">
            <w:pPr>
              <w:tabs>
                <w:tab w:val="center" w:pos="6946"/>
              </w:tabs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B004A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5245" w:type="dxa"/>
            <w:vAlign w:val="center"/>
          </w:tcPr>
          <w:p w:rsidR="00197614" w:rsidRPr="000B004A" w:rsidRDefault="00197614" w:rsidP="009E75FF">
            <w:pPr>
              <w:tabs>
                <w:tab w:val="center" w:pos="6946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197614" w:rsidRPr="000B004A" w:rsidRDefault="00197614" w:rsidP="009E75FF">
            <w:pPr>
              <w:tabs>
                <w:tab w:val="center" w:pos="6946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:rsidR="00DB3B60" w:rsidRPr="00C840FD" w:rsidRDefault="00CE45E5" w:rsidP="00DB3B60">
      <w:pPr>
        <w:pStyle w:val="Retraitcorpsdetexte"/>
        <w:pBdr>
          <w:bottom w:val="single" w:sz="4" w:space="1" w:color="auto"/>
        </w:pBd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Pâques</w:t>
      </w:r>
      <w:r w:rsidR="003923A7" w:rsidRPr="003923A7">
        <w:rPr>
          <w:b/>
          <w:sz w:val="28"/>
          <w:szCs w:val="28"/>
        </w:rPr>
        <w:t xml:space="preserve"> 2026</w:t>
      </w:r>
      <w:r w:rsidR="003923A7">
        <w:rPr>
          <w:b/>
          <w:sz w:val="20"/>
          <w:szCs w:val="20"/>
        </w:rPr>
        <w:t xml:space="preserve"> </w:t>
      </w:r>
      <w:bookmarkStart w:id="0" w:name="_GoBack"/>
      <w:bookmarkEnd w:id="0"/>
      <w:r w:rsidR="00930511">
        <w:rPr>
          <w:b/>
          <w:sz w:val="20"/>
          <w:szCs w:val="20"/>
        </w:rPr>
        <w:t xml:space="preserve">- </w:t>
      </w:r>
      <w:r w:rsidR="00C840FD" w:rsidRPr="00C840FD">
        <w:rPr>
          <w:b/>
          <w:i/>
          <w:sz w:val="28"/>
          <w:szCs w:val="28"/>
        </w:rPr>
        <w:t>Inscription</w:t>
      </w:r>
      <w:r w:rsidR="003923A7">
        <w:rPr>
          <w:b/>
          <w:i/>
          <w:sz w:val="28"/>
          <w:szCs w:val="28"/>
        </w:rPr>
        <w:t>s</w:t>
      </w:r>
      <w:r w:rsidR="00C840FD" w:rsidRPr="00C840FD">
        <w:rPr>
          <w:b/>
          <w:i/>
          <w:sz w:val="28"/>
          <w:szCs w:val="28"/>
        </w:rPr>
        <w:t xml:space="preserve"> à effectuer seulement</w:t>
      </w:r>
      <w:r w:rsidR="00C60416" w:rsidRPr="00C840FD">
        <w:rPr>
          <w:b/>
          <w:i/>
          <w:sz w:val="28"/>
          <w:szCs w:val="28"/>
        </w:rPr>
        <w:t xml:space="preserve"> </w:t>
      </w:r>
      <w:r w:rsidR="003923A7">
        <w:rPr>
          <w:b/>
          <w:i/>
          <w:sz w:val="28"/>
          <w:szCs w:val="28"/>
        </w:rPr>
        <w:t xml:space="preserve">entre </w:t>
      </w:r>
      <w:r w:rsidR="003923A7" w:rsidRPr="00CE45E5">
        <w:rPr>
          <w:b/>
          <w:i/>
          <w:sz w:val="28"/>
          <w:szCs w:val="28"/>
          <w:u w:val="single"/>
        </w:rPr>
        <w:t xml:space="preserve">le </w:t>
      </w:r>
      <w:r w:rsidR="009F71FA">
        <w:rPr>
          <w:b/>
          <w:i/>
          <w:sz w:val="28"/>
          <w:szCs w:val="28"/>
          <w:u w:val="single"/>
        </w:rPr>
        <w:t>12</w:t>
      </w:r>
      <w:r w:rsidR="00A8647A">
        <w:rPr>
          <w:b/>
          <w:i/>
          <w:sz w:val="28"/>
          <w:szCs w:val="28"/>
          <w:u w:val="single"/>
        </w:rPr>
        <w:t xml:space="preserve"> janvier et le 20 février 2026</w:t>
      </w:r>
    </w:p>
    <w:tbl>
      <w:tblPr>
        <w:tblW w:w="96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DB3B60" w:rsidRPr="002A1B78" w:rsidTr="00007657">
        <w:trPr>
          <w:trHeight w:val="397"/>
        </w:trPr>
        <w:tc>
          <w:tcPr>
            <w:tcW w:w="2410" w:type="dxa"/>
            <w:vAlign w:val="center"/>
          </w:tcPr>
          <w:p w:rsidR="00DB3B60" w:rsidRPr="002A1B78" w:rsidRDefault="00DB3B60" w:rsidP="00CE45E5">
            <w:pPr>
              <w:tabs>
                <w:tab w:val="center" w:pos="694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1B7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2A1B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5E5">
              <w:rPr>
                <w:rFonts w:ascii="Arial" w:hAnsi="Arial" w:cs="Arial"/>
                <w:sz w:val="20"/>
                <w:szCs w:val="20"/>
              </w:rPr>
              <w:t>06 au 10.04.2026</w:t>
            </w:r>
            <w:r w:rsidR="00EB5D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B3B60" w:rsidRPr="002A1B78" w:rsidRDefault="00DB3B60" w:rsidP="00CE45E5">
            <w:pPr>
              <w:tabs>
                <w:tab w:val="center" w:pos="694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1B7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2A1B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5E5">
              <w:rPr>
                <w:rFonts w:ascii="Arial" w:hAnsi="Arial" w:cs="Arial"/>
                <w:sz w:val="20"/>
                <w:szCs w:val="20"/>
              </w:rPr>
              <w:t>13 au 17.04.2026</w:t>
            </w:r>
          </w:p>
        </w:tc>
        <w:tc>
          <w:tcPr>
            <w:tcW w:w="2410" w:type="dxa"/>
            <w:vAlign w:val="center"/>
          </w:tcPr>
          <w:p w:rsidR="00DB3B60" w:rsidRPr="00EB5D53" w:rsidRDefault="003923A7" w:rsidP="00CE45E5">
            <w:pPr>
              <w:tabs>
                <w:tab w:val="center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2A1B7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2A1B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B3B60" w:rsidRPr="002A1B78" w:rsidRDefault="00DB3B60" w:rsidP="00007657">
            <w:pPr>
              <w:tabs>
                <w:tab w:val="center" w:pos="694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004A" w:rsidRPr="000B004A" w:rsidRDefault="000B004A" w:rsidP="00C840FD">
      <w:pPr>
        <w:pStyle w:val="Retraitcorpsdetexte"/>
        <w:pBdr>
          <w:bottom w:val="single" w:sz="4" w:space="1" w:color="auto"/>
        </w:pBdr>
        <w:ind w:left="0"/>
        <w:rPr>
          <w:szCs w:val="22"/>
        </w:rPr>
      </w:pPr>
    </w:p>
    <w:sectPr w:rsidR="000B004A" w:rsidRPr="000B004A" w:rsidSect="003233E1">
      <w:headerReference w:type="first" r:id="rId7"/>
      <w:footerReference w:type="first" r:id="rId8"/>
      <w:pgSz w:w="11900" w:h="16840" w:code="9"/>
      <w:pgMar w:top="568" w:right="1134" w:bottom="426" w:left="992" w:header="142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64" w:rsidRDefault="00821964">
      <w:r>
        <w:separator/>
      </w:r>
    </w:p>
  </w:endnote>
  <w:endnote w:type="continuationSeparator" w:id="0">
    <w:p w:rsidR="00821964" w:rsidRDefault="0082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altName w:val="Times New Roman"/>
    <w:charset w:val="00"/>
    <w:family w:val="roman"/>
    <w:pitch w:val="variable"/>
    <w:sig w:usb0="03000003" w:usb1="00000000" w:usb2="00000000" w:usb3="00000000" w:csb0="00000001" w:csb1="00000000"/>
  </w:font>
  <w:font w:name="HelveticaNeue LT 75 Bold">
    <w:panose1 w:val="020B0804020202020204"/>
    <w:charset w:val="00"/>
    <w:family w:val="swiss"/>
    <w:pitch w:val="variable"/>
    <w:sig w:usb0="8000002F" w:usb1="4000004A" w:usb2="00000000" w:usb3="00000000" w:csb0="00000001" w:csb1="00000000"/>
  </w:font>
  <w:font w:name="75 Helvetica Bold">
    <w:altName w:val="Courier New"/>
    <w:charset w:val="00"/>
    <w:family w:val="roman"/>
    <w:pitch w:val="variable"/>
    <w:sig w:usb0="03000003" w:usb1="00000000" w:usb2="00000000" w:usb3="00000000" w:csb0="00000001" w:csb1="00000000"/>
  </w:font>
  <w:font w:name="HelveticaNeue LT 55 Roman"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3A" w:rsidRDefault="000E1F3A"/>
  <w:tbl>
    <w:tblPr>
      <w:tblW w:w="10456" w:type="dxa"/>
      <w:tblLayout w:type="fixed"/>
      <w:tblLook w:val="00A0" w:firstRow="1" w:lastRow="0" w:firstColumn="1" w:lastColumn="0" w:noHBand="0" w:noVBand="0"/>
    </w:tblPr>
    <w:tblGrid>
      <w:gridCol w:w="5920"/>
      <w:gridCol w:w="4286"/>
      <w:gridCol w:w="250"/>
    </w:tblGrid>
    <w:tr w:rsidR="00BB2A58" w:rsidTr="00CF3F9A">
      <w:trPr>
        <w:trHeight w:val="284"/>
      </w:trPr>
      <w:tc>
        <w:tcPr>
          <w:tcW w:w="10456" w:type="dxa"/>
          <w:gridSpan w:val="3"/>
          <w:tcBorders>
            <w:top w:val="single" w:sz="4" w:space="0" w:color="auto"/>
          </w:tcBorders>
        </w:tcPr>
        <w:p w:rsidR="006C0870" w:rsidRDefault="006C0870" w:rsidP="000E1F3A">
          <w:pPr>
            <w:pStyle w:val="Informationsdocument"/>
            <w:tabs>
              <w:tab w:val="left" w:pos="2989"/>
            </w:tabs>
          </w:pPr>
        </w:p>
      </w:tc>
    </w:tr>
    <w:tr w:rsidR="00CF3F9A" w:rsidRPr="00D24FB8" w:rsidTr="00CF3F9A">
      <w:trPr>
        <w:gridAfter w:val="1"/>
        <w:wAfter w:w="250" w:type="dxa"/>
      </w:trPr>
      <w:tc>
        <w:tcPr>
          <w:tcW w:w="5920" w:type="dxa"/>
        </w:tcPr>
        <w:p w:rsidR="00CF3F9A" w:rsidRPr="00D24FB8" w:rsidRDefault="00CF3F9A" w:rsidP="0053563C">
          <w:pPr>
            <w:pStyle w:val="Coordonnes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Avenue des Sports 14</w:t>
          </w:r>
          <w:r w:rsidRPr="00D24FB8">
            <w:rPr>
              <w:rFonts w:ascii="Arial" w:hAnsi="Arial" w:cs="Arial"/>
            </w:rPr>
            <w:t xml:space="preserve">, CH-1401 Yverdon-les-Bains </w:t>
          </w:r>
        </w:p>
        <w:p w:rsidR="00CF3F9A" w:rsidRPr="00D24FB8" w:rsidRDefault="00CF3F9A" w:rsidP="000B67A6">
          <w:pPr>
            <w:pStyle w:val="Coordonnes"/>
            <w:rPr>
              <w:rFonts w:ascii="Arial" w:hAnsi="Arial" w:cs="Arial"/>
            </w:rPr>
          </w:pPr>
          <w:r w:rsidRPr="00D24FB8">
            <w:rPr>
              <w:rFonts w:ascii="Arial" w:hAnsi="Arial" w:cs="Arial"/>
            </w:rPr>
            <w:t xml:space="preserve">Tél. : </w:t>
          </w:r>
          <w:r>
            <w:rPr>
              <w:rFonts w:ascii="Arial" w:hAnsi="Arial" w:cs="Arial"/>
            </w:rPr>
            <w:t xml:space="preserve">+41 24 423 </w:t>
          </w:r>
          <w:r w:rsidR="000B67A6">
            <w:rPr>
              <w:rFonts w:ascii="Arial" w:hAnsi="Arial" w:cs="Arial"/>
            </w:rPr>
            <w:t>63 00</w:t>
          </w:r>
          <w:r>
            <w:rPr>
              <w:rFonts w:ascii="Arial" w:hAnsi="Arial" w:cs="Arial"/>
            </w:rPr>
            <w:t xml:space="preserve"> </w:t>
          </w:r>
        </w:p>
      </w:tc>
      <w:tc>
        <w:tcPr>
          <w:tcW w:w="4286" w:type="dxa"/>
        </w:tcPr>
        <w:p w:rsidR="00CF3F9A" w:rsidRPr="00D24FB8" w:rsidRDefault="00CF3F9A" w:rsidP="0053563C">
          <w:pPr>
            <w:pStyle w:val="Coordonnes"/>
            <w:jc w:val="right"/>
            <w:rPr>
              <w:rFonts w:ascii="Arial" w:hAnsi="Arial" w:cs="Arial"/>
            </w:rPr>
          </w:pPr>
          <w:r w:rsidRPr="00D24FB8">
            <w:rPr>
              <w:rFonts w:ascii="Arial" w:hAnsi="Arial" w:cs="Arial"/>
            </w:rPr>
            <w:t>Site internet : www.yverdon-les-bains.ch</w:t>
          </w:r>
        </w:p>
        <w:p w:rsidR="00CF3F9A" w:rsidRPr="00D24FB8" w:rsidRDefault="00CF3F9A" w:rsidP="000B67A6">
          <w:pPr>
            <w:pStyle w:val="Coordonnes"/>
            <w:jc w:val="right"/>
            <w:rPr>
              <w:rFonts w:ascii="Arial" w:hAnsi="Arial" w:cs="Arial"/>
            </w:rPr>
          </w:pPr>
          <w:r w:rsidRPr="00D24FB8">
            <w:rPr>
              <w:rFonts w:ascii="Arial" w:hAnsi="Arial" w:cs="Arial"/>
            </w:rPr>
            <w:t xml:space="preserve">Courriel : </w:t>
          </w:r>
          <w:r w:rsidR="000B67A6">
            <w:rPr>
              <w:rFonts w:ascii="Arial" w:hAnsi="Arial" w:cs="Arial"/>
            </w:rPr>
            <w:t>batiments</w:t>
          </w:r>
          <w:r w:rsidRPr="00D24FB8">
            <w:rPr>
              <w:rFonts w:ascii="Arial" w:hAnsi="Arial" w:cs="Arial"/>
            </w:rPr>
            <w:t>@yverdon-les-bains.ch</w:t>
          </w:r>
        </w:p>
      </w:tc>
    </w:tr>
  </w:tbl>
  <w:p w:rsidR="00BB2A58" w:rsidRDefault="00BB2A58" w:rsidP="00A93FB8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64" w:rsidRDefault="00821964">
      <w:r>
        <w:separator/>
      </w:r>
    </w:p>
  </w:footnote>
  <w:footnote w:type="continuationSeparator" w:id="0">
    <w:p w:rsidR="00821964" w:rsidRDefault="0082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FF" w:rsidRDefault="009E75FF" w:rsidP="000D67C3">
    <w:pPr>
      <w:pStyle w:val="En-tte"/>
    </w:pPr>
  </w:p>
  <w:p w:rsidR="009E75FF" w:rsidRDefault="009E75FF" w:rsidP="000D67C3">
    <w:pPr>
      <w:pStyle w:val="En-tte"/>
    </w:pPr>
  </w:p>
  <w:p w:rsidR="00BB2A58" w:rsidRDefault="00126CEC" w:rsidP="000D67C3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2634EF6D" wp14:editId="57D1F4FC">
          <wp:simplePos x="0" y="0"/>
          <wp:positionH relativeFrom="column">
            <wp:posOffset>5615604</wp:posOffset>
          </wp:positionH>
          <wp:positionV relativeFrom="paragraph">
            <wp:posOffset>-83904</wp:posOffset>
          </wp:positionV>
          <wp:extent cx="1026543" cy="983411"/>
          <wp:effectExtent l="0" t="0" r="2540" b="7620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810" cy="982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64E">
      <w:rPr>
        <w:noProof/>
        <w:lang w:val="fr-CH" w:eastAsia="fr-CH"/>
      </w:rPr>
      <w:drawing>
        <wp:inline distT="0" distB="0" distL="0" distR="0" wp14:anchorId="62AE2C2B" wp14:editId="4EE15313">
          <wp:extent cx="1335600" cy="52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600" cy="52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67C3" w:rsidRDefault="000D67C3" w:rsidP="000D67C3">
    <w:pPr>
      <w:pStyle w:val="En-tte"/>
    </w:pPr>
  </w:p>
  <w:p w:rsidR="000D67C3" w:rsidRDefault="000D67C3" w:rsidP="000D67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E3E46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84CA0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A862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53022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DF8F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6AC5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DE61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DC8C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B1E1E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044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69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1F23C6"/>
    <w:multiLevelType w:val="hybridMultilevel"/>
    <w:tmpl w:val="4E46538E"/>
    <w:lvl w:ilvl="0" w:tplc="13806D96">
      <w:start w:val="1"/>
      <w:numFmt w:val="bullet"/>
      <w:lvlText w:val="●"/>
      <w:lvlJc w:val="left"/>
      <w:pPr>
        <w:tabs>
          <w:tab w:val="num" w:pos="785"/>
        </w:tabs>
        <w:ind w:left="785" w:hanging="360"/>
      </w:pPr>
      <w:rPr>
        <w:rFonts w:ascii="Arial" w:hAnsi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06C43A37"/>
    <w:multiLevelType w:val="hybridMultilevel"/>
    <w:tmpl w:val="4E46538E"/>
    <w:lvl w:ilvl="0" w:tplc="040C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0AC1303A"/>
    <w:multiLevelType w:val="hybridMultilevel"/>
    <w:tmpl w:val="E574157E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854F8"/>
    <w:multiLevelType w:val="hybridMultilevel"/>
    <w:tmpl w:val="D974E8D6"/>
    <w:lvl w:ilvl="0" w:tplc="13806D96">
      <w:start w:val="1"/>
      <w:numFmt w:val="bullet"/>
      <w:lvlText w:val="●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24551183"/>
    <w:multiLevelType w:val="hybridMultilevel"/>
    <w:tmpl w:val="00CE3BB4"/>
    <w:lvl w:ilvl="0" w:tplc="3DEC5D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55 Helvetica Roman" w:eastAsia="Times New Roman" w:hAnsi="55 Helvetica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13C26"/>
    <w:multiLevelType w:val="hybridMultilevel"/>
    <w:tmpl w:val="9B84939C"/>
    <w:lvl w:ilvl="0" w:tplc="13806D96">
      <w:start w:val="1"/>
      <w:numFmt w:val="bullet"/>
      <w:lvlText w:val="●"/>
      <w:lvlJc w:val="left"/>
      <w:pPr>
        <w:tabs>
          <w:tab w:val="num" w:pos="1212"/>
        </w:tabs>
        <w:ind w:left="1212" w:hanging="360"/>
      </w:pPr>
      <w:rPr>
        <w:rFonts w:ascii="Arial" w:hAnsi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9E776AE"/>
    <w:multiLevelType w:val="hybridMultilevel"/>
    <w:tmpl w:val="7A347C74"/>
    <w:lvl w:ilvl="0" w:tplc="13806D96">
      <w:start w:val="1"/>
      <w:numFmt w:val="bullet"/>
      <w:lvlText w:val="●"/>
      <w:lvlJc w:val="left"/>
      <w:pPr>
        <w:tabs>
          <w:tab w:val="num" w:pos="1212"/>
        </w:tabs>
        <w:ind w:left="1212" w:hanging="360"/>
      </w:pPr>
      <w:rPr>
        <w:rFonts w:ascii="Arial" w:hAnsi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8644D61"/>
    <w:multiLevelType w:val="hybridMultilevel"/>
    <w:tmpl w:val="B4163D7E"/>
    <w:lvl w:ilvl="0" w:tplc="9198D760">
      <w:start w:val="1"/>
      <w:numFmt w:val="bullet"/>
      <w:pStyle w:val="listepuce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76D4A"/>
    <w:multiLevelType w:val="hybridMultilevel"/>
    <w:tmpl w:val="DAFC9F70"/>
    <w:lvl w:ilvl="0" w:tplc="040C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5D665982"/>
    <w:multiLevelType w:val="hybridMultilevel"/>
    <w:tmpl w:val="E574157E"/>
    <w:lvl w:ilvl="0" w:tplc="FC1088BC">
      <w:start w:val="1"/>
      <w:numFmt w:val="bullet"/>
      <w:lvlText w:val="●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56D60"/>
    <w:multiLevelType w:val="hybridMultilevel"/>
    <w:tmpl w:val="B746804E"/>
    <w:lvl w:ilvl="0" w:tplc="13806D96">
      <w:start w:val="1"/>
      <w:numFmt w:val="bullet"/>
      <w:lvlText w:val="●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713A038D"/>
    <w:multiLevelType w:val="hybridMultilevel"/>
    <w:tmpl w:val="F1947086"/>
    <w:lvl w:ilvl="0" w:tplc="13806D96">
      <w:start w:val="1"/>
      <w:numFmt w:val="bullet"/>
      <w:lvlText w:val="●"/>
      <w:lvlJc w:val="left"/>
      <w:pPr>
        <w:tabs>
          <w:tab w:val="num" w:pos="1212"/>
        </w:tabs>
        <w:ind w:left="1212" w:hanging="360"/>
      </w:pPr>
      <w:rPr>
        <w:rFonts w:ascii="Arial" w:hAnsi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5"/>
  </w:num>
  <w:num w:numId="13">
    <w:abstractNumId w:val="19"/>
  </w:num>
  <w:num w:numId="14">
    <w:abstractNumId w:val="17"/>
  </w:num>
  <w:num w:numId="15">
    <w:abstractNumId w:val="22"/>
  </w:num>
  <w:num w:numId="16">
    <w:abstractNumId w:val="16"/>
  </w:num>
  <w:num w:numId="17">
    <w:abstractNumId w:val="20"/>
  </w:num>
  <w:num w:numId="18">
    <w:abstractNumId w:val="14"/>
  </w:num>
  <w:num w:numId="19">
    <w:abstractNumId w:val="11"/>
  </w:num>
  <w:num w:numId="20">
    <w:abstractNumId w:val="21"/>
  </w:num>
  <w:num w:numId="21">
    <w:abstractNumId w:val="12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E9"/>
    <w:rsid w:val="0000784E"/>
    <w:rsid w:val="000130C9"/>
    <w:rsid w:val="00033BCD"/>
    <w:rsid w:val="00034D9C"/>
    <w:rsid w:val="0005407C"/>
    <w:rsid w:val="00066023"/>
    <w:rsid w:val="00066F5E"/>
    <w:rsid w:val="000713E3"/>
    <w:rsid w:val="00086FEF"/>
    <w:rsid w:val="00093E52"/>
    <w:rsid w:val="00096029"/>
    <w:rsid w:val="000A20A0"/>
    <w:rsid w:val="000B004A"/>
    <w:rsid w:val="000B67A6"/>
    <w:rsid w:val="000D67C3"/>
    <w:rsid w:val="000E1F3A"/>
    <w:rsid w:val="000E714D"/>
    <w:rsid w:val="000F6062"/>
    <w:rsid w:val="001224AD"/>
    <w:rsid w:val="00126CEC"/>
    <w:rsid w:val="00145D9B"/>
    <w:rsid w:val="001759E5"/>
    <w:rsid w:val="0018695A"/>
    <w:rsid w:val="00187D18"/>
    <w:rsid w:val="00196740"/>
    <w:rsid w:val="00197614"/>
    <w:rsid w:val="001976DE"/>
    <w:rsid w:val="001976EB"/>
    <w:rsid w:val="001A2CDE"/>
    <w:rsid w:val="001A37E6"/>
    <w:rsid w:val="001D5E58"/>
    <w:rsid w:val="001E280B"/>
    <w:rsid w:val="001F0DAD"/>
    <w:rsid w:val="001F7401"/>
    <w:rsid w:val="0020244D"/>
    <w:rsid w:val="00222D34"/>
    <w:rsid w:val="00247C64"/>
    <w:rsid w:val="00255C8B"/>
    <w:rsid w:val="0025790E"/>
    <w:rsid w:val="002728B6"/>
    <w:rsid w:val="00272CBB"/>
    <w:rsid w:val="002860F6"/>
    <w:rsid w:val="00295582"/>
    <w:rsid w:val="00297135"/>
    <w:rsid w:val="002A1B78"/>
    <w:rsid w:val="002C0427"/>
    <w:rsid w:val="002C308F"/>
    <w:rsid w:val="002C7738"/>
    <w:rsid w:val="00321C91"/>
    <w:rsid w:val="003233E1"/>
    <w:rsid w:val="00335730"/>
    <w:rsid w:val="00336BD1"/>
    <w:rsid w:val="003923A7"/>
    <w:rsid w:val="00395636"/>
    <w:rsid w:val="003A203E"/>
    <w:rsid w:val="003C3BF1"/>
    <w:rsid w:val="003E22A1"/>
    <w:rsid w:val="003E7D06"/>
    <w:rsid w:val="003F5DA2"/>
    <w:rsid w:val="004027CF"/>
    <w:rsid w:val="0041409C"/>
    <w:rsid w:val="0041446C"/>
    <w:rsid w:val="004231AA"/>
    <w:rsid w:val="0043145A"/>
    <w:rsid w:val="004325B5"/>
    <w:rsid w:val="00436C2D"/>
    <w:rsid w:val="00443B89"/>
    <w:rsid w:val="00484A67"/>
    <w:rsid w:val="004A766E"/>
    <w:rsid w:val="00510D89"/>
    <w:rsid w:val="005110F2"/>
    <w:rsid w:val="00514167"/>
    <w:rsid w:val="00527C4F"/>
    <w:rsid w:val="005522BA"/>
    <w:rsid w:val="00575367"/>
    <w:rsid w:val="0058475D"/>
    <w:rsid w:val="0059264E"/>
    <w:rsid w:val="005A5525"/>
    <w:rsid w:val="005A59AF"/>
    <w:rsid w:val="005C149D"/>
    <w:rsid w:val="005C578A"/>
    <w:rsid w:val="005D4645"/>
    <w:rsid w:val="005D515B"/>
    <w:rsid w:val="005F561F"/>
    <w:rsid w:val="005F59E7"/>
    <w:rsid w:val="00607444"/>
    <w:rsid w:val="00632DE8"/>
    <w:rsid w:val="0063678E"/>
    <w:rsid w:val="006467FE"/>
    <w:rsid w:val="00662457"/>
    <w:rsid w:val="006705CF"/>
    <w:rsid w:val="006808B3"/>
    <w:rsid w:val="006B26ED"/>
    <w:rsid w:val="006B64DA"/>
    <w:rsid w:val="006C0495"/>
    <w:rsid w:val="006C0870"/>
    <w:rsid w:val="006C3B1A"/>
    <w:rsid w:val="006C69BC"/>
    <w:rsid w:val="00716715"/>
    <w:rsid w:val="007803DC"/>
    <w:rsid w:val="00780569"/>
    <w:rsid w:val="007B04B6"/>
    <w:rsid w:val="007F630D"/>
    <w:rsid w:val="00804BEF"/>
    <w:rsid w:val="0081504C"/>
    <w:rsid w:val="00816AD7"/>
    <w:rsid w:val="008214ED"/>
    <w:rsid w:val="00821964"/>
    <w:rsid w:val="008302A9"/>
    <w:rsid w:val="00842287"/>
    <w:rsid w:val="008523C1"/>
    <w:rsid w:val="00861817"/>
    <w:rsid w:val="00863BEE"/>
    <w:rsid w:val="008742DB"/>
    <w:rsid w:val="00877627"/>
    <w:rsid w:val="00891674"/>
    <w:rsid w:val="008925D1"/>
    <w:rsid w:val="008A0B71"/>
    <w:rsid w:val="008A5CA4"/>
    <w:rsid w:val="0090093A"/>
    <w:rsid w:val="00905C68"/>
    <w:rsid w:val="00923F95"/>
    <w:rsid w:val="00927314"/>
    <w:rsid w:val="00930511"/>
    <w:rsid w:val="0093704D"/>
    <w:rsid w:val="00957DC1"/>
    <w:rsid w:val="009735B4"/>
    <w:rsid w:val="00991209"/>
    <w:rsid w:val="009C4700"/>
    <w:rsid w:val="009E75FF"/>
    <w:rsid w:val="009F1FD8"/>
    <w:rsid w:val="009F71FA"/>
    <w:rsid w:val="00A00429"/>
    <w:rsid w:val="00A106AE"/>
    <w:rsid w:val="00A45388"/>
    <w:rsid w:val="00A65CC8"/>
    <w:rsid w:val="00A676B1"/>
    <w:rsid w:val="00A8647A"/>
    <w:rsid w:val="00A9227D"/>
    <w:rsid w:val="00A93FB8"/>
    <w:rsid w:val="00AA2092"/>
    <w:rsid w:val="00AB4703"/>
    <w:rsid w:val="00AB700E"/>
    <w:rsid w:val="00AB7295"/>
    <w:rsid w:val="00AB7DAE"/>
    <w:rsid w:val="00AC3E08"/>
    <w:rsid w:val="00AF2D07"/>
    <w:rsid w:val="00B220A5"/>
    <w:rsid w:val="00B26304"/>
    <w:rsid w:val="00B369FA"/>
    <w:rsid w:val="00B414B3"/>
    <w:rsid w:val="00B50804"/>
    <w:rsid w:val="00B53BBF"/>
    <w:rsid w:val="00B71834"/>
    <w:rsid w:val="00B728E9"/>
    <w:rsid w:val="00B76138"/>
    <w:rsid w:val="00BB2A58"/>
    <w:rsid w:val="00BF5F6A"/>
    <w:rsid w:val="00C003C5"/>
    <w:rsid w:val="00C14876"/>
    <w:rsid w:val="00C153DE"/>
    <w:rsid w:val="00C5600C"/>
    <w:rsid w:val="00C60416"/>
    <w:rsid w:val="00C61D90"/>
    <w:rsid w:val="00C840FD"/>
    <w:rsid w:val="00C952A0"/>
    <w:rsid w:val="00CC43CF"/>
    <w:rsid w:val="00CD0CDF"/>
    <w:rsid w:val="00CE45E5"/>
    <w:rsid w:val="00CE698F"/>
    <w:rsid w:val="00CE6B86"/>
    <w:rsid w:val="00CF3F9A"/>
    <w:rsid w:val="00D03695"/>
    <w:rsid w:val="00D03FB2"/>
    <w:rsid w:val="00D11318"/>
    <w:rsid w:val="00D30A5C"/>
    <w:rsid w:val="00D31E9D"/>
    <w:rsid w:val="00D40722"/>
    <w:rsid w:val="00D46AD8"/>
    <w:rsid w:val="00D50C4F"/>
    <w:rsid w:val="00D61949"/>
    <w:rsid w:val="00D72E48"/>
    <w:rsid w:val="00D946CA"/>
    <w:rsid w:val="00DA78E9"/>
    <w:rsid w:val="00DB3B60"/>
    <w:rsid w:val="00DC111C"/>
    <w:rsid w:val="00DC1AC8"/>
    <w:rsid w:val="00DF3DB6"/>
    <w:rsid w:val="00DF4F08"/>
    <w:rsid w:val="00DF562C"/>
    <w:rsid w:val="00E10E2C"/>
    <w:rsid w:val="00E25761"/>
    <w:rsid w:val="00E416FE"/>
    <w:rsid w:val="00E8166E"/>
    <w:rsid w:val="00E95126"/>
    <w:rsid w:val="00EA4444"/>
    <w:rsid w:val="00EB3156"/>
    <w:rsid w:val="00EB5D53"/>
    <w:rsid w:val="00EF04EF"/>
    <w:rsid w:val="00EF5A17"/>
    <w:rsid w:val="00F05474"/>
    <w:rsid w:val="00F1164E"/>
    <w:rsid w:val="00F32C98"/>
    <w:rsid w:val="00F44416"/>
    <w:rsid w:val="00F5371A"/>
    <w:rsid w:val="00F97DDF"/>
    <w:rsid w:val="00FB0E9F"/>
    <w:rsid w:val="00FD700E"/>
    <w:rsid w:val="00FF3479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;"/>
  <w14:docId w14:val="01953DCF"/>
  <w15:docId w15:val="{6BF42013-76A9-4DC5-BF81-AD1AB744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after="60"/>
      <w:outlineLvl w:val="0"/>
    </w:pPr>
    <w:rPr>
      <w:rFonts w:ascii="HelveticaNeue LT 75 Bold" w:hAnsi="HelveticaNeue LT 75 Bold"/>
      <w:b/>
      <w:kern w:val="32"/>
      <w:szCs w:val="32"/>
    </w:rPr>
  </w:style>
  <w:style w:type="paragraph" w:styleId="Titre4">
    <w:name w:val="heading 4"/>
    <w:basedOn w:val="Normal"/>
    <w:next w:val="Normal"/>
    <w:qFormat/>
    <w:pPr>
      <w:keepNext/>
      <w:tabs>
        <w:tab w:val="center" w:pos="6946"/>
      </w:tabs>
      <w:ind w:left="426"/>
      <w:jc w:val="center"/>
      <w:outlineLvl w:val="3"/>
    </w:pPr>
    <w:rPr>
      <w:rFonts w:ascii="Arial" w:hAnsi="Arial" w:cs="Arial"/>
      <w:sz w:val="36"/>
    </w:rPr>
  </w:style>
  <w:style w:type="paragraph" w:styleId="Titre5">
    <w:name w:val="heading 5"/>
    <w:basedOn w:val="Normal"/>
    <w:next w:val="Normal"/>
    <w:qFormat/>
    <w:pPr>
      <w:keepNext/>
      <w:tabs>
        <w:tab w:val="center" w:pos="6946"/>
      </w:tabs>
      <w:ind w:left="426"/>
      <w:jc w:val="both"/>
      <w:outlineLvl w:val="4"/>
    </w:pPr>
    <w:rPr>
      <w:rFonts w:ascii="Arial" w:hAnsi="Arial" w:cs="Arial"/>
      <w:b/>
      <w:bCs/>
      <w:sz w:val="24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HelveticaNeue LT 75 Bold" w:hAnsi="HelveticaNeue LT 75 Bold"/>
      <w:b/>
      <w:bCs/>
      <w:sz w:val="36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rFonts w:ascii="HelveticaNeue LT 75 Bold" w:hAnsi="HelveticaNeue LT 75 Bold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Sujet">
    <w:name w:val="Sujet"/>
    <w:basedOn w:val="Normal"/>
    <w:pPr>
      <w:ind w:left="1077"/>
    </w:pPr>
    <w:rPr>
      <w:rFonts w:ascii="75 Helvetica Bold" w:hAnsi="75 Helvetica Bold"/>
    </w:rPr>
  </w:style>
  <w:style w:type="paragraph" w:customStyle="1" w:styleId="Textecourant">
    <w:name w:val="Texte courant"/>
    <w:basedOn w:val="Sujet"/>
    <w:pPr>
      <w:jc w:val="both"/>
    </w:pPr>
    <w:rPr>
      <w:rFonts w:ascii="HelveticaNeue LT 55 Roman" w:hAnsi="HelveticaNeue LT 55 Roman"/>
    </w:rPr>
  </w:style>
  <w:style w:type="paragraph" w:customStyle="1" w:styleId="Coordonnes">
    <w:name w:val="Coordonnées"/>
    <w:rPr>
      <w:rFonts w:ascii="55 Helvetica Roman" w:hAnsi="55 Helvetica Roman"/>
      <w:sz w:val="18"/>
      <w:szCs w:val="24"/>
      <w:lang w:val="fr-FR" w:eastAsia="fr-FR"/>
    </w:rPr>
  </w:style>
  <w:style w:type="paragraph" w:customStyle="1" w:styleId="CoordonnesHelvetica75">
    <w:name w:val="Coordonnées Helvetica 75"/>
    <w:basedOn w:val="Coordonnes"/>
    <w:rPr>
      <w:rFonts w:ascii="75 Helvetica Bold" w:hAnsi="75 Helvetica Bold"/>
      <w:sz w:val="22"/>
    </w:rPr>
  </w:style>
  <w:style w:type="character" w:styleId="Lienhypertexte">
    <w:name w:val="Hyperlink"/>
    <w:rPr>
      <w:color w:val="0000FF"/>
      <w:u w:val="single"/>
    </w:rPr>
  </w:style>
  <w:style w:type="paragraph" w:customStyle="1" w:styleId="Informationsdocument">
    <w:name w:val="Informations document"/>
    <w:basedOn w:val="Coordonnes"/>
    <w:autoRedefine/>
    <w:pPr>
      <w:tabs>
        <w:tab w:val="right" w:pos="10240"/>
      </w:tabs>
    </w:pPr>
    <w:rPr>
      <w:rFonts w:ascii="HelveticaNeue LT 55 Roman" w:hAnsi="HelveticaNeue LT 55 Roman"/>
      <w:sz w:val="10"/>
    </w:rPr>
  </w:style>
  <w:style w:type="paragraph" w:customStyle="1" w:styleId="Rfrencedocument">
    <w:name w:val="Référence document"/>
    <w:basedOn w:val="Coordonnes"/>
    <w:pPr>
      <w:tabs>
        <w:tab w:val="left" w:pos="851"/>
      </w:tabs>
    </w:pPr>
  </w:style>
  <w:style w:type="paragraph" w:customStyle="1" w:styleId="Destinataire">
    <w:name w:val="Destinataire"/>
    <w:basedOn w:val="Coordonnes"/>
    <w:rPr>
      <w:sz w:val="22"/>
    </w:rPr>
  </w:style>
  <w:style w:type="paragraph" w:customStyle="1" w:styleId="Signatures">
    <w:name w:val="Signatures"/>
    <w:basedOn w:val="Textecourant"/>
    <w:pPr>
      <w:tabs>
        <w:tab w:val="center" w:pos="2835"/>
        <w:tab w:val="center" w:pos="6804"/>
      </w:tabs>
    </w:pPr>
    <w:rPr>
      <w:rFonts w:ascii="55 Helvetica Roman" w:hAnsi="55 Helvetica Roman"/>
    </w:rPr>
  </w:style>
  <w:style w:type="paragraph" w:customStyle="1" w:styleId="listepuce">
    <w:name w:val="liste à puce"/>
    <w:basedOn w:val="Normal"/>
    <w:pPr>
      <w:numPr>
        <w:numId w:val="23"/>
      </w:numPr>
      <w:tabs>
        <w:tab w:val="clear" w:pos="786"/>
        <w:tab w:val="num" w:pos="284"/>
        <w:tab w:val="left" w:pos="3119"/>
        <w:tab w:val="center" w:pos="6946"/>
      </w:tabs>
      <w:spacing w:after="120"/>
      <w:ind w:left="284" w:hanging="284"/>
    </w:pPr>
    <w:rPr>
      <w:rFonts w:ascii="HelveticaNeue LT 55 Roman" w:hAnsi="HelveticaNeue LT 55 Roman" w:cs="Arial"/>
    </w:rPr>
  </w:style>
  <w:style w:type="paragraph" w:styleId="Retraitcorpsdetexte3">
    <w:name w:val="Body Text Indent 3"/>
    <w:basedOn w:val="Normal"/>
    <w:pPr>
      <w:tabs>
        <w:tab w:val="center" w:pos="6946"/>
      </w:tabs>
      <w:ind w:left="1212"/>
    </w:pPr>
    <w:rPr>
      <w:rFonts w:ascii="Arial" w:hAnsi="Arial" w:cs="Arial"/>
    </w:rPr>
  </w:style>
  <w:style w:type="paragraph" w:styleId="Adresseexpditeur">
    <w:name w:val="envelope return"/>
    <w:basedOn w:val="Normal"/>
    <w:rPr>
      <w:rFonts w:ascii="Arial" w:hAnsi="Arial" w:cs="Arial"/>
      <w:sz w:val="20"/>
      <w:szCs w:val="20"/>
    </w:rPr>
  </w:style>
  <w:style w:type="paragraph" w:styleId="Corpsdetexte">
    <w:name w:val="Body Text"/>
    <w:basedOn w:val="Normal"/>
    <w:pPr>
      <w:jc w:val="both"/>
    </w:pPr>
    <w:rPr>
      <w:rFonts w:ascii="HelveticaNeue LT 55 Roman" w:eastAsia="Arial Unicode MS" w:hAnsi="HelveticaNeue LT 55 Roman" w:cs="Arial Unicode MS"/>
    </w:rPr>
  </w:style>
  <w:style w:type="paragraph" w:styleId="Retraitcorpsdetexte">
    <w:name w:val="Body Text Indent"/>
    <w:basedOn w:val="Normal"/>
    <w:pPr>
      <w:tabs>
        <w:tab w:val="center" w:pos="6946"/>
      </w:tabs>
      <w:ind w:left="426"/>
      <w:jc w:val="both"/>
    </w:pPr>
    <w:rPr>
      <w:rFonts w:ascii="Arial" w:hAnsi="Arial" w:cs="Arial"/>
    </w:rPr>
  </w:style>
  <w:style w:type="paragraph" w:styleId="Textedebulles">
    <w:name w:val="Balloon Text"/>
    <w:basedOn w:val="Normal"/>
    <w:semiHidden/>
    <w:rsid w:val="00F97D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D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dministration\Modeles\2007\Base_S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Base_STE.dot</Template>
  <TotalTime>10</TotalTime>
  <Pages>1</Pages>
  <Words>149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Sujet en gras et souligné</vt:lpstr>
    </vt:vector>
  </TitlesOfParts>
  <Company>Ville d'Yverdon-les-Bains</Company>
  <LinksUpToDate>false</LinksUpToDate>
  <CharactersWithSpaces>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Sujet en gras et souligné</dc:title>
  <dc:creator>vjo</dc:creator>
  <cp:lastModifiedBy>Moullet Patricia</cp:lastModifiedBy>
  <cp:revision>6</cp:revision>
  <cp:lastPrinted>2023-12-19T13:37:00Z</cp:lastPrinted>
  <dcterms:created xsi:type="dcterms:W3CDTF">2025-04-15T12:20:00Z</dcterms:created>
  <dcterms:modified xsi:type="dcterms:W3CDTF">2025-11-28T13:14:00Z</dcterms:modified>
</cp:coreProperties>
</file>